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3454B" w14:textId="2AC60D43" w:rsidR="00CE4496" w:rsidRDefault="00D1651F" w:rsidP="00CE4496">
      <w:pPr>
        <w:pStyle w:val="Title"/>
        <w:jc w:val="center"/>
      </w:pPr>
      <w:r>
        <w:t>Poonam Grover</w:t>
      </w:r>
    </w:p>
    <w:p w14:paraId="12595B6E" w14:textId="5400A192" w:rsidR="000D4BD1" w:rsidRDefault="00AF772D" w:rsidP="00CE4496">
      <w:pPr>
        <w:pStyle w:val="Title"/>
        <w:jc w:val="center"/>
      </w:pPr>
      <w:r w:rsidRPr="00AF772D">
        <w:rPr>
          <w:sz w:val="28"/>
          <w:szCs w:val="28"/>
        </w:rPr>
        <w:t>poonamgroverus@gmail.com</w:t>
      </w:r>
    </w:p>
    <w:p w14:paraId="36820C0E" w14:textId="2311D68C" w:rsidR="000D4BD1" w:rsidRDefault="00D767A1">
      <w:r>
        <w:t>6</w:t>
      </w:r>
      <w:r w:rsidR="00D1651F">
        <w:t>+ years of experience as a Software Quality Assurance Analys</w:t>
      </w:r>
      <w:r w:rsidR="006324D6">
        <w:t>t in the field of logistics,</w:t>
      </w:r>
      <w:r w:rsidR="00D1651F">
        <w:t xml:space="preserve"> </w:t>
      </w:r>
      <w:r w:rsidR="006324D6">
        <w:t>s</w:t>
      </w:r>
      <w:r w:rsidR="00D1651F">
        <w:t xml:space="preserve">hipping and </w:t>
      </w:r>
      <w:r w:rsidR="006324D6">
        <w:t>warehousing with over</w:t>
      </w:r>
      <w:r w:rsidR="00D1651F">
        <w:t xml:space="preserve">all 15+ years of US experience. In-depth understanding of Software Development Life Cycle (SDLC), </w:t>
      </w:r>
      <w:r w:rsidR="006324D6">
        <w:t xml:space="preserve">and </w:t>
      </w:r>
      <w:r w:rsidR="00D1651F">
        <w:t xml:space="preserve">methodologies such as </w:t>
      </w:r>
      <w:r w:rsidR="006324D6">
        <w:t>Agile, Waterfall.</w:t>
      </w:r>
      <w:r w:rsidR="00D1651F">
        <w:t xml:space="preserve"> With main focus of testing </w:t>
      </w:r>
      <w:r w:rsidR="006324D6">
        <w:t>cloud, client/s</w:t>
      </w:r>
      <w:r w:rsidR="00D1651F">
        <w:t>erver</w:t>
      </w:r>
      <w:r w:rsidR="006324D6">
        <w:t>,</w:t>
      </w:r>
      <w:r w:rsidR="00D1651F">
        <w:t xml:space="preserve"> </w:t>
      </w:r>
      <w:r w:rsidR="006324D6">
        <w:t>w</w:t>
      </w:r>
      <w:r w:rsidR="00D1651F">
        <w:t xml:space="preserve">eb </w:t>
      </w:r>
      <w:r w:rsidR="006324D6">
        <w:t>applications</w:t>
      </w:r>
      <w:r w:rsidR="00D1651F">
        <w:t>.</w:t>
      </w:r>
    </w:p>
    <w:p w14:paraId="1CAC658F" w14:textId="0DA657AA" w:rsidR="007338CF" w:rsidRDefault="00AF772D" w:rsidP="007338CF">
      <w:pPr>
        <w:pStyle w:val="Heading1"/>
      </w:pPr>
      <w:r>
        <w:t xml:space="preserve">Experience </w:t>
      </w:r>
      <w:r w:rsidR="007338CF">
        <w:t>Summary</w:t>
      </w:r>
    </w:p>
    <w:p w14:paraId="0BDDB629" w14:textId="2DF0F385" w:rsidR="004D31F4" w:rsidRDefault="004D31F4" w:rsidP="004D31F4">
      <w:pPr>
        <w:pStyle w:val="ListParagraph"/>
        <w:numPr>
          <w:ilvl w:val="1"/>
          <w:numId w:val="3"/>
        </w:numPr>
        <w:spacing w:after="0"/>
        <w:ind w:left="180" w:hanging="180"/>
      </w:pPr>
      <w:r>
        <w:t>6+ years in the field of IT with focus on QA.</w:t>
      </w:r>
    </w:p>
    <w:p w14:paraId="53A1F864" w14:textId="77777777" w:rsidR="004D31F4" w:rsidRDefault="004D31F4" w:rsidP="004D31F4">
      <w:pPr>
        <w:pStyle w:val="ListParagraph"/>
        <w:numPr>
          <w:ilvl w:val="1"/>
          <w:numId w:val="3"/>
        </w:numPr>
        <w:spacing w:after="0"/>
        <w:ind w:left="180" w:hanging="180"/>
      </w:pPr>
      <w:r>
        <w:t>Strong experience in preparing Test Plans, Test Scripts, Test Cases and Test Data.</w:t>
      </w:r>
    </w:p>
    <w:p w14:paraId="07C308B2" w14:textId="14CE0E0E" w:rsidR="004D31F4" w:rsidRDefault="004D31F4" w:rsidP="004D31F4">
      <w:pPr>
        <w:pStyle w:val="ListParagraph"/>
        <w:numPr>
          <w:ilvl w:val="1"/>
          <w:numId w:val="3"/>
        </w:numPr>
        <w:spacing w:after="0"/>
        <w:ind w:left="180" w:hanging="180"/>
      </w:pPr>
      <w:r>
        <w:t xml:space="preserve">Strong knowledge of all phases of SDLC and Functional, Integration, Performance, Regression, Exploratory, End </w:t>
      </w:r>
      <w:r w:rsidR="00AF772D">
        <w:t>to</w:t>
      </w:r>
      <w:r>
        <w:t xml:space="preserve"> End and UAT testing.</w:t>
      </w:r>
    </w:p>
    <w:p w14:paraId="60314B83" w14:textId="77777777" w:rsidR="004D31F4" w:rsidRDefault="004D31F4" w:rsidP="004D31F4">
      <w:pPr>
        <w:pStyle w:val="ListParagraph"/>
        <w:numPr>
          <w:ilvl w:val="1"/>
          <w:numId w:val="3"/>
        </w:numPr>
        <w:spacing w:after="0"/>
        <w:ind w:left="180" w:hanging="180"/>
      </w:pPr>
      <w:r>
        <w:t>Domain experience of Shipping, Customer Relationship, Sales, Marketing, Retail.</w:t>
      </w:r>
    </w:p>
    <w:p w14:paraId="28056239" w14:textId="77777777" w:rsidR="004D31F4" w:rsidRDefault="004D31F4" w:rsidP="004D31F4">
      <w:pPr>
        <w:pStyle w:val="ListParagraph"/>
        <w:numPr>
          <w:ilvl w:val="1"/>
          <w:numId w:val="3"/>
        </w:numPr>
        <w:spacing w:after="0"/>
        <w:ind w:left="180" w:hanging="180"/>
      </w:pPr>
      <w:r>
        <w:t>Well versed with Agile / Scrum, Waterfall, Test Driven Development (TDD) methodologies.</w:t>
      </w:r>
    </w:p>
    <w:p w14:paraId="7195DD6D" w14:textId="77777777" w:rsidR="004D31F4" w:rsidRDefault="004D31F4" w:rsidP="004D31F4">
      <w:pPr>
        <w:pStyle w:val="ListParagraph"/>
        <w:numPr>
          <w:ilvl w:val="1"/>
          <w:numId w:val="3"/>
        </w:numPr>
        <w:spacing w:after="0"/>
        <w:ind w:left="180" w:hanging="180"/>
      </w:pPr>
      <w:r>
        <w:t>Excellent verbal and written communication skills, team player and capable of adopting and learning new tools, techniques, and approaches</w:t>
      </w:r>
    </w:p>
    <w:p w14:paraId="1D5C8BB2" w14:textId="77777777" w:rsidR="004D31F4" w:rsidRDefault="004D31F4" w:rsidP="004D31F4">
      <w:pPr>
        <w:pStyle w:val="ListParagraph"/>
        <w:numPr>
          <w:ilvl w:val="1"/>
          <w:numId w:val="3"/>
        </w:numPr>
        <w:spacing w:after="0"/>
        <w:ind w:left="180" w:hanging="180"/>
      </w:pPr>
      <w:r>
        <w:t xml:space="preserve">Exposure to Continuous Integration / Continuous Delivery process/set ups (CI/CD) </w:t>
      </w:r>
    </w:p>
    <w:p w14:paraId="0267F120" w14:textId="77777777" w:rsidR="004D31F4" w:rsidRDefault="004D31F4" w:rsidP="004D31F4">
      <w:pPr>
        <w:pStyle w:val="ListParagraph"/>
        <w:numPr>
          <w:ilvl w:val="1"/>
          <w:numId w:val="3"/>
        </w:numPr>
        <w:spacing w:after="0"/>
        <w:ind w:left="180" w:hanging="180"/>
      </w:pPr>
      <w:r>
        <w:t>Hands on experience with performance testing using tools like JMeter.</w:t>
      </w:r>
    </w:p>
    <w:p w14:paraId="455B86CC" w14:textId="77777777" w:rsidR="002D4970" w:rsidRDefault="004D31F4" w:rsidP="004D31F4">
      <w:pPr>
        <w:pStyle w:val="ListParagraph"/>
        <w:numPr>
          <w:ilvl w:val="1"/>
          <w:numId w:val="3"/>
        </w:numPr>
        <w:spacing w:after="0"/>
        <w:ind w:left="180" w:hanging="180"/>
      </w:pPr>
      <w:r>
        <w:t>Hands on experience in testing API end points</w:t>
      </w:r>
      <w:r w:rsidR="002D4970">
        <w:t xml:space="preserve"> using tools like Postman, </w:t>
      </w:r>
      <w:proofErr w:type="spellStart"/>
      <w:r w:rsidR="002D4970">
        <w:t>SoapUI</w:t>
      </w:r>
      <w:proofErr w:type="spellEnd"/>
      <w:r w:rsidR="002D4970">
        <w:t>.</w:t>
      </w:r>
    </w:p>
    <w:p w14:paraId="689A1AB6" w14:textId="7D53D148" w:rsidR="004D31F4" w:rsidRDefault="002D4970" w:rsidP="004D31F4">
      <w:pPr>
        <w:pStyle w:val="ListParagraph"/>
        <w:numPr>
          <w:ilvl w:val="1"/>
          <w:numId w:val="3"/>
        </w:numPr>
        <w:spacing w:after="0"/>
        <w:ind w:left="180" w:hanging="180"/>
      </w:pPr>
      <w:r w:rsidRPr="00F149BE">
        <w:rPr>
          <w:highlight w:val="yellow"/>
        </w:rPr>
        <w:t>Good knowledge of authentication, OAUTH tokens</w:t>
      </w:r>
      <w:r>
        <w:t xml:space="preserve">. </w:t>
      </w:r>
    </w:p>
    <w:p w14:paraId="7AFF99E6" w14:textId="501927C2" w:rsidR="004D31F4" w:rsidRDefault="002D4970" w:rsidP="004D31F4">
      <w:pPr>
        <w:pStyle w:val="ListParagraph"/>
        <w:numPr>
          <w:ilvl w:val="1"/>
          <w:numId w:val="3"/>
        </w:numPr>
        <w:spacing w:after="0"/>
        <w:ind w:left="180" w:hanging="180"/>
      </w:pPr>
      <w:r>
        <w:t>Excellent knowledge of SQL,</w:t>
      </w:r>
      <w:r w:rsidR="004D31F4">
        <w:t xml:space="preserve"> </w:t>
      </w:r>
      <w:r w:rsidR="00EA2A76">
        <w:t>J</w:t>
      </w:r>
      <w:r w:rsidR="004D31F4">
        <w:t xml:space="preserve">oins, </w:t>
      </w:r>
      <w:r w:rsidR="00EA2A76">
        <w:t>G</w:t>
      </w:r>
      <w:r w:rsidR="004D31F4">
        <w:t xml:space="preserve">roup </w:t>
      </w:r>
      <w:r w:rsidR="00EA2A76">
        <w:t>B</w:t>
      </w:r>
      <w:r w:rsidR="004D31F4">
        <w:t xml:space="preserve">y, </w:t>
      </w:r>
      <w:r w:rsidR="00EA2A76">
        <w:t>H</w:t>
      </w:r>
      <w:r w:rsidR="004D31F4">
        <w:t xml:space="preserve">aving, </w:t>
      </w:r>
      <w:r w:rsidR="00EA2A76">
        <w:t>W</w:t>
      </w:r>
      <w:r w:rsidR="004D31F4">
        <w:t>here</w:t>
      </w:r>
      <w:r w:rsidR="00EA2A76">
        <w:t>,</w:t>
      </w:r>
      <w:r w:rsidR="004D31F4">
        <w:t xml:space="preserve"> Knowledge of Referential integrity.</w:t>
      </w:r>
    </w:p>
    <w:p w14:paraId="3ABFFEF9" w14:textId="77777777" w:rsidR="004D31F4" w:rsidRDefault="004D31F4" w:rsidP="004D31F4">
      <w:pPr>
        <w:pStyle w:val="ListParagraph"/>
        <w:numPr>
          <w:ilvl w:val="1"/>
          <w:numId w:val="3"/>
        </w:numPr>
        <w:spacing w:after="0"/>
        <w:ind w:left="180" w:hanging="180"/>
      </w:pPr>
      <w:r>
        <w:t>Strong knowledge SQL Server and Oracle databases queries.</w:t>
      </w:r>
    </w:p>
    <w:p w14:paraId="72A55804" w14:textId="77777777" w:rsidR="004D31F4" w:rsidRDefault="004D31F4" w:rsidP="004D31F4">
      <w:pPr>
        <w:pStyle w:val="ListParagraph"/>
        <w:numPr>
          <w:ilvl w:val="1"/>
          <w:numId w:val="3"/>
        </w:numPr>
        <w:spacing w:after="0"/>
        <w:ind w:left="180" w:hanging="180"/>
      </w:pPr>
      <w:r>
        <w:t>Proficient in understanding of SQL and ability to query SQL databases as part of data validation processes.</w:t>
      </w:r>
    </w:p>
    <w:p w14:paraId="3137D01F" w14:textId="77777777" w:rsidR="004D31F4" w:rsidRPr="00F149BE" w:rsidRDefault="004D31F4" w:rsidP="004D31F4">
      <w:pPr>
        <w:pStyle w:val="ListParagraph"/>
        <w:numPr>
          <w:ilvl w:val="1"/>
          <w:numId w:val="3"/>
        </w:numPr>
        <w:spacing w:after="0"/>
        <w:ind w:left="180" w:hanging="180"/>
        <w:rPr>
          <w:highlight w:val="yellow"/>
        </w:rPr>
      </w:pPr>
      <w:r w:rsidRPr="00F149BE">
        <w:rPr>
          <w:highlight w:val="yellow"/>
        </w:rPr>
        <w:t>Working knowledge of VMware with VSphere.</w:t>
      </w:r>
    </w:p>
    <w:p w14:paraId="45380B21" w14:textId="77777777" w:rsidR="004D31F4" w:rsidRPr="00F149BE" w:rsidRDefault="004D31F4" w:rsidP="004D31F4">
      <w:pPr>
        <w:pStyle w:val="ListParagraph"/>
        <w:numPr>
          <w:ilvl w:val="1"/>
          <w:numId w:val="3"/>
        </w:numPr>
        <w:spacing w:after="0"/>
        <w:ind w:left="180" w:hanging="180"/>
        <w:rPr>
          <w:highlight w:val="yellow"/>
        </w:rPr>
      </w:pPr>
      <w:r w:rsidRPr="00F149BE">
        <w:rPr>
          <w:highlight w:val="yellow"/>
        </w:rPr>
        <w:t>Working knowledge of SharePoint.</w:t>
      </w:r>
    </w:p>
    <w:p w14:paraId="120FD0F9" w14:textId="7C68B01E" w:rsidR="004D31F4" w:rsidRDefault="004D31F4" w:rsidP="004D31F4">
      <w:pPr>
        <w:pStyle w:val="ListParagraph"/>
        <w:numPr>
          <w:ilvl w:val="1"/>
          <w:numId w:val="3"/>
        </w:numPr>
        <w:spacing w:after="0"/>
        <w:ind w:left="180" w:hanging="180"/>
      </w:pPr>
      <w:r>
        <w:t xml:space="preserve">Excellent verbal and written communication skills and knowledge of good documentation practices </w:t>
      </w:r>
      <w:r w:rsidR="00383661">
        <w:t>and</w:t>
      </w:r>
      <w:r>
        <w:t xml:space="preserve"> capable of adopting and learning new tools, techniques and approaches.</w:t>
      </w:r>
      <w:r w:rsidR="002D4970">
        <w:t xml:space="preserve"> Co-ordinated across development team, cross functional team, and stake holders at times.</w:t>
      </w:r>
      <w:r w:rsidR="009F47D8">
        <w:t xml:space="preserve"> </w:t>
      </w:r>
    </w:p>
    <w:p w14:paraId="7AFDD8F9" w14:textId="4FAA65B3" w:rsidR="007338CF" w:rsidRDefault="004D31F4" w:rsidP="004D31F4">
      <w:pPr>
        <w:pStyle w:val="ListParagraph"/>
        <w:numPr>
          <w:ilvl w:val="1"/>
          <w:numId w:val="3"/>
        </w:numPr>
        <w:spacing w:after="0"/>
        <w:ind w:left="180" w:hanging="180"/>
      </w:pPr>
      <w:r>
        <w:t xml:space="preserve">Excellent knowledge of configuration and usage of Quick Test Pro (QTP), </w:t>
      </w:r>
      <w:r w:rsidRPr="00F149BE">
        <w:rPr>
          <w:highlight w:val="yellow"/>
        </w:rPr>
        <w:t>HP ALM 12.01</w:t>
      </w:r>
      <w:r>
        <w:t>, Microsoft Test Manager (MTM) and Team Foundation Server (TFS). Proficient in all phases of test life cycle from test planning to defect tracking and managing defect lifecycle.</w:t>
      </w:r>
    </w:p>
    <w:p w14:paraId="570C5579" w14:textId="06E49E03" w:rsidR="00DF3F53" w:rsidRDefault="00DF3F53" w:rsidP="004D31F4">
      <w:pPr>
        <w:pStyle w:val="ListParagraph"/>
        <w:numPr>
          <w:ilvl w:val="1"/>
          <w:numId w:val="3"/>
        </w:numPr>
        <w:spacing w:after="0"/>
        <w:ind w:left="180" w:hanging="180"/>
      </w:pPr>
      <w:r>
        <w:t>Liaised in testing web and client server applications.</w:t>
      </w:r>
    </w:p>
    <w:p w14:paraId="3615591E" w14:textId="2D1B0240" w:rsidR="000D4BD1" w:rsidRDefault="00D1651F">
      <w:pPr>
        <w:pStyle w:val="Heading1"/>
      </w:pPr>
      <w:r>
        <w:t>Technical Skills</w:t>
      </w:r>
    </w:p>
    <w:p w14:paraId="6C089A2E" w14:textId="77777777" w:rsidR="004C549B" w:rsidRDefault="004C549B" w:rsidP="004C549B">
      <w:pPr>
        <w:spacing w:after="0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93"/>
        <w:gridCol w:w="5321"/>
      </w:tblGrid>
      <w:tr w:rsidR="00B571E3" w14:paraId="6C10633D" w14:textId="77777777" w:rsidTr="00D825C2">
        <w:trPr>
          <w:trHeight w:val="296"/>
        </w:trPr>
        <w:tc>
          <w:tcPr>
            <w:tcW w:w="0" w:type="auto"/>
          </w:tcPr>
          <w:p w14:paraId="210FBF17" w14:textId="77777777" w:rsidR="00B571E3" w:rsidRPr="004E2607" w:rsidRDefault="00B571E3" w:rsidP="00D825C2">
            <w:pPr>
              <w:spacing w:after="0"/>
            </w:pPr>
            <w:r>
              <w:t xml:space="preserve">SDLC </w:t>
            </w:r>
          </w:p>
        </w:tc>
        <w:tc>
          <w:tcPr>
            <w:tcW w:w="0" w:type="auto"/>
          </w:tcPr>
          <w:p w14:paraId="742289E1" w14:textId="5ABC4E98" w:rsidR="00B571E3" w:rsidRPr="00F817A5" w:rsidRDefault="00B571E3" w:rsidP="00844272">
            <w:r w:rsidRPr="00F817A5">
              <w:t xml:space="preserve">Team Foundation Server, HP ALM, JIRA, </w:t>
            </w:r>
          </w:p>
        </w:tc>
      </w:tr>
      <w:tr w:rsidR="00B571E3" w14:paraId="2F825EA1" w14:textId="77777777" w:rsidTr="00D825C2">
        <w:tc>
          <w:tcPr>
            <w:tcW w:w="0" w:type="auto"/>
          </w:tcPr>
          <w:p w14:paraId="4BBC0795" w14:textId="77777777" w:rsidR="00B571E3" w:rsidRPr="004E2607" w:rsidRDefault="00B571E3" w:rsidP="00D825C2">
            <w:pPr>
              <w:spacing w:after="0"/>
            </w:pPr>
            <w:r>
              <w:t xml:space="preserve">Testing Tools </w:t>
            </w:r>
          </w:p>
        </w:tc>
        <w:tc>
          <w:tcPr>
            <w:tcW w:w="0" w:type="auto"/>
          </w:tcPr>
          <w:p w14:paraId="077BB2AD" w14:textId="164F37F3" w:rsidR="00B571E3" w:rsidRPr="00F817A5" w:rsidRDefault="00B571E3" w:rsidP="00D825C2">
            <w:r w:rsidRPr="00F817A5">
              <w:t>Team Foundation Server, Postman, SOAP UI</w:t>
            </w:r>
            <w:r w:rsidR="00844272">
              <w:t xml:space="preserve">, </w:t>
            </w:r>
            <w:r w:rsidR="00844272" w:rsidRPr="00F817A5">
              <w:t xml:space="preserve">Microsoft </w:t>
            </w:r>
            <w:r w:rsidR="00844272">
              <w:br/>
            </w:r>
            <w:r w:rsidR="00844272" w:rsidRPr="00F817A5">
              <w:t>Test Manager (MTM).</w:t>
            </w:r>
          </w:p>
        </w:tc>
      </w:tr>
      <w:tr w:rsidR="00B571E3" w14:paraId="31FB6E2C" w14:textId="77777777" w:rsidTr="00D825C2">
        <w:trPr>
          <w:trHeight w:val="269"/>
        </w:trPr>
        <w:tc>
          <w:tcPr>
            <w:tcW w:w="0" w:type="auto"/>
          </w:tcPr>
          <w:p w14:paraId="377520C7" w14:textId="77777777" w:rsidR="00B571E3" w:rsidRPr="00F969EA" w:rsidRDefault="00B571E3" w:rsidP="00D825C2">
            <w:pPr>
              <w:spacing w:after="0"/>
            </w:pPr>
            <w:r>
              <w:t xml:space="preserve">Version Tools </w:t>
            </w:r>
          </w:p>
        </w:tc>
        <w:tc>
          <w:tcPr>
            <w:tcW w:w="0" w:type="auto"/>
          </w:tcPr>
          <w:p w14:paraId="2377476A" w14:textId="77777777" w:rsidR="00B571E3" w:rsidRPr="00F817A5" w:rsidRDefault="00B571E3" w:rsidP="00D825C2">
            <w:r w:rsidRPr="00F817A5">
              <w:t>GIT</w:t>
            </w:r>
          </w:p>
        </w:tc>
      </w:tr>
      <w:tr w:rsidR="00B571E3" w14:paraId="38062436" w14:textId="77777777" w:rsidTr="00D825C2">
        <w:tc>
          <w:tcPr>
            <w:tcW w:w="0" w:type="auto"/>
          </w:tcPr>
          <w:p w14:paraId="15BE5E76" w14:textId="77777777" w:rsidR="00B571E3" w:rsidRPr="00F969EA" w:rsidRDefault="002F01FD" w:rsidP="00D825C2">
            <w:pPr>
              <w:spacing w:after="0"/>
            </w:pPr>
            <w:r>
              <w:t>Methodologies</w:t>
            </w:r>
          </w:p>
        </w:tc>
        <w:tc>
          <w:tcPr>
            <w:tcW w:w="0" w:type="auto"/>
          </w:tcPr>
          <w:p w14:paraId="433A8B7D" w14:textId="77777777" w:rsidR="00B571E3" w:rsidRPr="00F817A5" w:rsidRDefault="00B571E3" w:rsidP="00D825C2">
            <w:r w:rsidRPr="00F817A5">
              <w:t>Agile &amp; Waterfall</w:t>
            </w:r>
          </w:p>
        </w:tc>
      </w:tr>
      <w:tr w:rsidR="00B571E3" w14:paraId="1D5C5C0B" w14:textId="77777777" w:rsidTr="00D825C2">
        <w:tc>
          <w:tcPr>
            <w:tcW w:w="0" w:type="auto"/>
          </w:tcPr>
          <w:p w14:paraId="5EA7F160" w14:textId="77777777" w:rsidR="00B571E3" w:rsidRPr="00F969EA" w:rsidRDefault="00B571E3" w:rsidP="00D825C2">
            <w:pPr>
              <w:spacing w:after="0"/>
            </w:pPr>
            <w:r w:rsidRPr="00F969EA">
              <w:t>Platform</w:t>
            </w:r>
            <w:r>
              <w:t xml:space="preserve">s </w:t>
            </w:r>
          </w:p>
        </w:tc>
        <w:tc>
          <w:tcPr>
            <w:tcW w:w="0" w:type="auto"/>
          </w:tcPr>
          <w:p w14:paraId="6BE3CDD5" w14:textId="77777777" w:rsidR="00B571E3" w:rsidRPr="00F817A5" w:rsidRDefault="00B571E3" w:rsidP="00D825C2">
            <w:r w:rsidRPr="00F817A5">
              <w:t>Window, Linux.</w:t>
            </w:r>
          </w:p>
        </w:tc>
      </w:tr>
      <w:tr w:rsidR="00D825C2" w14:paraId="23DE0950" w14:textId="77777777" w:rsidTr="00D825C2">
        <w:tc>
          <w:tcPr>
            <w:tcW w:w="0" w:type="auto"/>
          </w:tcPr>
          <w:p w14:paraId="089422AC" w14:textId="420BC441" w:rsidR="00D825C2" w:rsidRPr="00D825C2" w:rsidRDefault="00D825C2" w:rsidP="00D825C2">
            <w:pPr>
              <w:spacing w:after="0"/>
              <w:rPr>
                <w:bCs/>
              </w:rPr>
            </w:pPr>
            <w:r w:rsidRPr="00D825C2">
              <w:rPr>
                <w:rFonts w:eastAsia="Times New Roman" w:cs="Arial"/>
                <w:bCs/>
              </w:rPr>
              <w:t>Programming Languages</w:t>
            </w:r>
          </w:p>
        </w:tc>
        <w:tc>
          <w:tcPr>
            <w:tcW w:w="0" w:type="auto"/>
          </w:tcPr>
          <w:p w14:paraId="3602C8CC" w14:textId="0762E311" w:rsidR="00D825C2" w:rsidRPr="00D825C2" w:rsidRDefault="00D825C2" w:rsidP="00D825C2">
            <w:r w:rsidRPr="00D825C2">
              <w:rPr>
                <w:rFonts w:eastAsia="Times New Roman" w:cs="Arial"/>
              </w:rPr>
              <w:t>Java, VB Script, JavaScript, Shell Script, PL/SQL, HTM</w:t>
            </w:r>
            <w:r w:rsidR="00F149BE">
              <w:rPr>
                <w:rFonts w:eastAsia="Times New Roman" w:cs="Arial"/>
              </w:rPr>
              <w:t>L</w:t>
            </w:r>
            <w:bookmarkStart w:id="0" w:name="_GoBack"/>
            <w:bookmarkEnd w:id="0"/>
          </w:p>
        </w:tc>
      </w:tr>
      <w:tr w:rsidR="00B571E3" w14:paraId="70A94D48" w14:textId="77777777" w:rsidTr="00D825C2">
        <w:tc>
          <w:tcPr>
            <w:tcW w:w="0" w:type="auto"/>
          </w:tcPr>
          <w:p w14:paraId="7B43C89E" w14:textId="137F87D4" w:rsidR="00B571E3" w:rsidRPr="00D825C2" w:rsidRDefault="00B571E3" w:rsidP="00D825C2">
            <w:pPr>
              <w:spacing w:after="0"/>
            </w:pPr>
            <w:r w:rsidRPr="00D825C2">
              <w:t>Database</w:t>
            </w:r>
            <w:r w:rsidR="004B2A81">
              <w:t>/</w:t>
            </w:r>
            <w:r w:rsidRPr="00D825C2">
              <w:t xml:space="preserve">Tools </w:t>
            </w:r>
          </w:p>
        </w:tc>
        <w:tc>
          <w:tcPr>
            <w:tcW w:w="0" w:type="auto"/>
          </w:tcPr>
          <w:p w14:paraId="72743F32" w14:textId="54ABC4B0" w:rsidR="00B571E3" w:rsidRPr="00D825C2" w:rsidRDefault="00B571E3" w:rsidP="00D825C2">
            <w:r w:rsidRPr="00D825C2">
              <w:t>My SQL, MSQL, TOAD</w:t>
            </w:r>
            <w:r w:rsidR="004B2A81">
              <w:t xml:space="preserve">, </w:t>
            </w:r>
            <w:proofErr w:type="spellStart"/>
            <w:r w:rsidR="004B2A81" w:rsidRPr="004B2A81">
              <w:t>DBeaver</w:t>
            </w:r>
            <w:proofErr w:type="spellEnd"/>
          </w:p>
        </w:tc>
      </w:tr>
      <w:tr w:rsidR="00B571E3" w14:paraId="006CE5DC" w14:textId="77777777" w:rsidTr="00D825C2">
        <w:tc>
          <w:tcPr>
            <w:tcW w:w="0" w:type="auto"/>
          </w:tcPr>
          <w:p w14:paraId="2A06C78E" w14:textId="77777777" w:rsidR="00B571E3" w:rsidRPr="00F969EA" w:rsidRDefault="00B571E3" w:rsidP="00D825C2">
            <w:pPr>
              <w:spacing w:after="0"/>
            </w:pPr>
            <w:r w:rsidRPr="00F969EA">
              <w:t>Domain</w:t>
            </w:r>
          </w:p>
        </w:tc>
        <w:tc>
          <w:tcPr>
            <w:tcW w:w="0" w:type="auto"/>
          </w:tcPr>
          <w:p w14:paraId="61226AED" w14:textId="77777777" w:rsidR="00B571E3" w:rsidRPr="00F817A5" w:rsidRDefault="00B571E3" w:rsidP="00D825C2">
            <w:r w:rsidRPr="00F817A5">
              <w:t>Shipping &amp; Logistics, Sales, Customer Relation, Retail.</w:t>
            </w:r>
          </w:p>
        </w:tc>
      </w:tr>
      <w:tr w:rsidR="00B571E3" w14:paraId="3E9DE6D8" w14:textId="77777777" w:rsidTr="00D825C2">
        <w:tc>
          <w:tcPr>
            <w:tcW w:w="0" w:type="auto"/>
          </w:tcPr>
          <w:p w14:paraId="6CBAE1A4" w14:textId="60A20852" w:rsidR="00B571E3" w:rsidRPr="00F969EA" w:rsidRDefault="00B571E3" w:rsidP="00D825C2">
            <w:pPr>
              <w:spacing w:after="0"/>
            </w:pPr>
            <w:r>
              <w:lastRenderedPageBreak/>
              <w:t>Automation and Load</w:t>
            </w:r>
            <w:r w:rsidR="004B2A81">
              <w:t xml:space="preserve"> Testing</w:t>
            </w:r>
          </w:p>
        </w:tc>
        <w:tc>
          <w:tcPr>
            <w:tcW w:w="0" w:type="auto"/>
          </w:tcPr>
          <w:p w14:paraId="586F3DAC" w14:textId="77777777" w:rsidR="00B571E3" w:rsidRPr="00F817A5" w:rsidRDefault="00B571E3" w:rsidP="00D825C2">
            <w:proofErr w:type="spellStart"/>
            <w:r w:rsidRPr="00F817A5">
              <w:t>JMeter</w:t>
            </w:r>
            <w:proofErr w:type="spellEnd"/>
            <w:r w:rsidRPr="00F817A5">
              <w:t>/</w:t>
            </w:r>
            <w:proofErr w:type="spellStart"/>
            <w:r w:rsidRPr="00F817A5">
              <w:t>Blazemeter</w:t>
            </w:r>
            <w:proofErr w:type="spellEnd"/>
          </w:p>
        </w:tc>
      </w:tr>
      <w:tr w:rsidR="00B571E3" w14:paraId="3B67721D" w14:textId="77777777" w:rsidTr="00D825C2">
        <w:tc>
          <w:tcPr>
            <w:tcW w:w="0" w:type="auto"/>
          </w:tcPr>
          <w:p w14:paraId="4AADD3DF" w14:textId="77777777" w:rsidR="00B571E3" w:rsidRPr="00F969EA" w:rsidRDefault="00B571E3" w:rsidP="00D825C2">
            <w:pPr>
              <w:spacing w:after="0"/>
            </w:pPr>
            <w:r w:rsidRPr="00F969EA">
              <w:t xml:space="preserve">Build Tools </w:t>
            </w:r>
          </w:p>
        </w:tc>
        <w:tc>
          <w:tcPr>
            <w:tcW w:w="0" w:type="auto"/>
          </w:tcPr>
          <w:p w14:paraId="09A5DEF7" w14:textId="77777777" w:rsidR="00B571E3" w:rsidRPr="00F817A5" w:rsidRDefault="00B571E3" w:rsidP="00D825C2">
            <w:r w:rsidRPr="00F817A5">
              <w:t>Jenkins.</w:t>
            </w:r>
          </w:p>
        </w:tc>
      </w:tr>
      <w:tr w:rsidR="00B571E3" w14:paraId="26DDDE36" w14:textId="77777777" w:rsidTr="00D825C2">
        <w:tc>
          <w:tcPr>
            <w:tcW w:w="0" w:type="auto"/>
          </w:tcPr>
          <w:p w14:paraId="0A9187D9" w14:textId="77777777" w:rsidR="00B571E3" w:rsidRPr="00F969EA" w:rsidRDefault="00B571E3" w:rsidP="00D825C2">
            <w:pPr>
              <w:spacing w:after="0"/>
            </w:pPr>
            <w:r>
              <w:t>Cloud</w:t>
            </w:r>
          </w:p>
        </w:tc>
        <w:tc>
          <w:tcPr>
            <w:tcW w:w="0" w:type="auto"/>
          </w:tcPr>
          <w:p w14:paraId="0C1543FC" w14:textId="77777777" w:rsidR="00B571E3" w:rsidRPr="00F817A5" w:rsidRDefault="002F01FD" w:rsidP="00D825C2">
            <w:r>
              <w:t>AWS S3</w:t>
            </w:r>
          </w:p>
        </w:tc>
      </w:tr>
    </w:tbl>
    <w:p w14:paraId="759BA2A1" w14:textId="77777777" w:rsidR="00D825C2" w:rsidRDefault="00D825C2" w:rsidP="004C549B">
      <w:pPr>
        <w:spacing w:after="0"/>
        <w:ind w:left="720"/>
      </w:pPr>
    </w:p>
    <w:p w14:paraId="162D4A41" w14:textId="77777777" w:rsidR="00D825C2" w:rsidRPr="00D825C2" w:rsidRDefault="00D825C2" w:rsidP="00D825C2"/>
    <w:p w14:paraId="58D4CC81" w14:textId="77777777" w:rsidR="00D825C2" w:rsidRPr="00D825C2" w:rsidRDefault="00D825C2" w:rsidP="00D825C2"/>
    <w:p w14:paraId="4E05C2E7" w14:textId="77777777" w:rsidR="00D825C2" w:rsidRPr="00D825C2" w:rsidRDefault="00D825C2" w:rsidP="00D825C2"/>
    <w:sdt>
      <w:sdtPr>
        <w:alias w:val="Experience:"/>
        <w:tag w:val="Experience:"/>
        <w:id w:val="1976407021"/>
        <w:placeholder>
          <w:docPart w:val="8BF64D327EDE44999789FC85A1C24369"/>
        </w:placeholder>
        <w:temporary/>
        <w:showingPlcHdr/>
      </w:sdtPr>
      <w:sdtEndPr/>
      <w:sdtContent>
        <w:p w14:paraId="6828A5C6" w14:textId="77777777" w:rsidR="000D4BD1" w:rsidRDefault="00D1651F">
          <w:pPr>
            <w:pStyle w:val="Heading1"/>
          </w:pPr>
          <w:r>
            <w:t>Experience</w:t>
          </w:r>
        </w:p>
      </w:sdtContent>
    </w:sdt>
    <w:p w14:paraId="7A6C957C" w14:textId="76BEEC0E" w:rsidR="000D4BD1" w:rsidRDefault="00D1651F">
      <w:pPr>
        <w:pStyle w:val="Heading2"/>
      </w:pPr>
      <w:r>
        <w:t xml:space="preserve">SoftWare QUALITY </w:t>
      </w:r>
      <w:r w:rsidR="00E82CB1">
        <w:t>ANALYST |</w:t>
      </w:r>
      <w:r w:rsidR="005C5DEB">
        <w:t> Hapag Lloyd | </w:t>
      </w:r>
      <w:r w:rsidR="008C7F78">
        <w:t>June</w:t>
      </w:r>
      <w:r w:rsidR="005C5DEB">
        <w:t xml:space="preserve"> 2015</w:t>
      </w:r>
      <w:r>
        <w:t xml:space="preserve"> – current</w:t>
      </w:r>
    </w:p>
    <w:p w14:paraId="32AFC037" w14:textId="77777777" w:rsidR="000D4BD1" w:rsidRDefault="00D1651F" w:rsidP="00D45D09">
      <w:pPr>
        <w:pStyle w:val="ListBullet"/>
        <w:tabs>
          <w:tab w:val="clear" w:pos="936"/>
        </w:tabs>
        <w:ind w:left="270"/>
      </w:pPr>
      <w:r>
        <w:t>Participating in day to day scrum activities.</w:t>
      </w:r>
    </w:p>
    <w:p w14:paraId="1B6DD5B9" w14:textId="77777777" w:rsidR="000D4BD1" w:rsidRDefault="00D1651F" w:rsidP="00D45D09">
      <w:pPr>
        <w:pStyle w:val="ListBullet"/>
        <w:tabs>
          <w:tab w:val="clear" w:pos="936"/>
        </w:tabs>
        <w:ind w:left="270"/>
      </w:pPr>
      <w:r>
        <w:t>Gather Business Requirement and Software Specification Requirements to achieve better understanding of the Application</w:t>
      </w:r>
    </w:p>
    <w:p w14:paraId="5FACE895" w14:textId="77777777" w:rsidR="000D4BD1" w:rsidRDefault="00D1651F" w:rsidP="00D45D09">
      <w:pPr>
        <w:pStyle w:val="ListBullet"/>
        <w:tabs>
          <w:tab w:val="clear" w:pos="936"/>
        </w:tabs>
        <w:ind w:left="270"/>
      </w:pPr>
      <w:r>
        <w:t>Create and Execute Test Cases and Test Plan,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68223D">
        <w:rPr>
          <w:rFonts w:eastAsia="Times New Roman" w:cs="Arial"/>
        </w:rPr>
        <w:t>Building Trace Matrix for code coverage analysis.</w:t>
      </w:r>
    </w:p>
    <w:p w14:paraId="076375D2" w14:textId="77777777" w:rsidR="000D4BD1" w:rsidRDefault="00D1651F" w:rsidP="00D45D09">
      <w:pPr>
        <w:pStyle w:val="ListBullet"/>
        <w:tabs>
          <w:tab w:val="clear" w:pos="936"/>
        </w:tabs>
        <w:ind w:left="270"/>
      </w:pPr>
      <w:r>
        <w:t>Report bugs in TFS and follow the defect life cycle</w:t>
      </w:r>
    </w:p>
    <w:p w14:paraId="0DABBD07" w14:textId="77777777" w:rsidR="000D4BD1" w:rsidRDefault="00D1651F" w:rsidP="00D45D09">
      <w:pPr>
        <w:pStyle w:val="ListBullet"/>
        <w:tabs>
          <w:tab w:val="clear" w:pos="936"/>
        </w:tabs>
        <w:ind w:left="270"/>
      </w:pPr>
      <w:r>
        <w:t>Perform Manual, Regression, Functional, Integration, Build Smoke and Sanity, System and Backend / database testing to ensure application meets the acceptance criteria.</w:t>
      </w:r>
    </w:p>
    <w:p w14:paraId="107F70D1" w14:textId="77777777" w:rsidR="000D4BD1" w:rsidRDefault="00D1651F" w:rsidP="00D45D09">
      <w:pPr>
        <w:pStyle w:val="ListBullet"/>
        <w:tabs>
          <w:tab w:val="clear" w:pos="936"/>
        </w:tabs>
        <w:ind w:left="270"/>
      </w:pPr>
      <w:r>
        <w:t>Communicating on daily basis with Development and Business and Cross Functional team for daily testing activities.</w:t>
      </w:r>
    </w:p>
    <w:p w14:paraId="0417A90B" w14:textId="77777777" w:rsidR="000D4BD1" w:rsidRDefault="00D1651F" w:rsidP="00D45D09">
      <w:pPr>
        <w:pStyle w:val="ListBullet"/>
        <w:tabs>
          <w:tab w:val="clear" w:pos="936"/>
        </w:tabs>
        <w:ind w:left="270"/>
      </w:pPr>
      <w:r>
        <w:t>Testing endpoints of the application using Postman, API testing.</w:t>
      </w:r>
    </w:p>
    <w:p w14:paraId="1ABCB76E" w14:textId="6425013F" w:rsidR="00B75689" w:rsidRDefault="00B75689" w:rsidP="00D45D09">
      <w:pPr>
        <w:pStyle w:val="ListBullet"/>
        <w:tabs>
          <w:tab w:val="clear" w:pos="936"/>
        </w:tabs>
        <w:ind w:left="270"/>
      </w:pPr>
      <w:r>
        <w:t xml:space="preserve">Verifying API testing Data using </w:t>
      </w:r>
      <w:r w:rsidR="00220461">
        <w:t>SQL Joins</w:t>
      </w:r>
      <w:r>
        <w:t>, group by, having etc.</w:t>
      </w:r>
    </w:p>
    <w:p w14:paraId="54D5C5C9" w14:textId="77777777" w:rsidR="000D4BD1" w:rsidRDefault="00D1651F" w:rsidP="00D45D09">
      <w:pPr>
        <w:pStyle w:val="ListBullet"/>
        <w:tabs>
          <w:tab w:val="clear" w:pos="936"/>
        </w:tabs>
        <w:ind w:left="270"/>
      </w:pPr>
      <w:r>
        <w:t>Daily watch the automation sanity test run as part of CI/CD pipeline and report failures using Jenkins.</w:t>
      </w:r>
    </w:p>
    <w:p w14:paraId="28118D28" w14:textId="77777777" w:rsidR="000D4BD1" w:rsidRDefault="00D1651F" w:rsidP="00D45D09">
      <w:pPr>
        <w:pStyle w:val="ListBullet"/>
        <w:tabs>
          <w:tab w:val="clear" w:pos="936"/>
        </w:tabs>
        <w:ind w:left="270"/>
      </w:pPr>
      <w:r>
        <w:t>Perform UAT with business users at the end of release cycle.</w:t>
      </w:r>
    </w:p>
    <w:p w14:paraId="446108E7" w14:textId="77777777" w:rsidR="000D4BD1" w:rsidRDefault="00D1651F" w:rsidP="00D45D09">
      <w:pPr>
        <w:pStyle w:val="ListBullet"/>
        <w:tabs>
          <w:tab w:val="clear" w:pos="936"/>
        </w:tabs>
        <w:ind w:left="270"/>
      </w:pPr>
      <w:r>
        <w:t>Perform Scalability and Load testing for certain areas of application using JMeter.</w:t>
      </w:r>
    </w:p>
    <w:p w14:paraId="53AA95D1" w14:textId="1DB00905" w:rsidR="000D4BD1" w:rsidRDefault="00D1651F" w:rsidP="00844272">
      <w:pPr>
        <w:pStyle w:val="ListBullet"/>
        <w:tabs>
          <w:tab w:val="clear" w:pos="936"/>
        </w:tabs>
        <w:ind w:left="270"/>
      </w:pPr>
      <w:r>
        <w:t>Analyze risk zones and perform risk based testing to mitigation the risk complex functional areas of application.</w:t>
      </w:r>
    </w:p>
    <w:p w14:paraId="011D7D89" w14:textId="77777777" w:rsidR="008F6051" w:rsidRDefault="008F6051" w:rsidP="008F6051">
      <w:pPr>
        <w:pStyle w:val="ListBullet"/>
        <w:tabs>
          <w:tab w:val="clear" w:pos="936"/>
        </w:tabs>
        <w:ind w:left="270"/>
      </w:pPr>
      <w:r>
        <w:t>Work closely with business and stakeholder for gathering business requirement.</w:t>
      </w:r>
    </w:p>
    <w:p w14:paraId="6365A1B2" w14:textId="77777777" w:rsidR="008F6051" w:rsidRDefault="008F6051" w:rsidP="008F6051">
      <w:pPr>
        <w:pStyle w:val="ListBullet"/>
        <w:tabs>
          <w:tab w:val="clear" w:pos="936"/>
        </w:tabs>
        <w:ind w:left="270"/>
      </w:pPr>
      <w:r>
        <w:t xml:space="preserve">Write and </w:t>
      </w:r>
      <w:proofErr w:type="gramStart"/>
      <w:r>
        <w:t>execute  manual</w:t>
      </w:r>
      <w:proofErr w:type="gramEnd"/>
      <w:r>
        <w:t xml:space="preserve">  test cases.</w:t>
      </w:r>
    </w:p>
    <w:p w14:paraId="4CF91AF5" w14:textId="77777777" w:rsidR="008F6051" w:rsidRDefault="008F6051" w:rsidP="008F6051">
      <w:pPr>
        <w:pStyle w:val="ListBullet"/>
        <w:tabs>
          <w:tab w:val="clear" w:pos="936"/>
        </w:tabs>
        <w:ind w:left="270"/>
      </w:pPr>
      <w:r>
        <w:t>Analyze test results, create test plans and test reports.</w:t>
      </w:r>
    </w:p>
    <w:p w14:paraId="0B8C0086" w14:textId="77777777" w:rsidR="008F6051" w:rsidRDefault="008F6051" w:rsidP="008F6051">
      <w:pPr>
        <w:pStyle w:val="ListBullet"/>
        <w:tabs>
          <w:tab w:val="clear" w:pos="936"/>
        </w:tabs>
        <w:ind w:left="270"/>
      </w:pPr>
      <w:r>
        <w:t>Track defects, verify fixes and perform follow-up work to resolve issues.</w:t>
      </w:r>
    </w:p>
    <w:p w14:paraId="14FCCE27" w14:textId="77777777" w:rsidR="008F6051" w:rsidRDefault="008F6051" w:rsidP="008F6051">
      <w:pPr>
        <w:pStyle w:val="ListBullet"/>
        <w:tabs>
          <w:tab w:val="clear" w:pos="936"/>
        </w:tabs>
        <w:ind w:left="270"/>
      </w:pPr>
      <w:r>
        <w:t>Work with automation team to develop and execute automated tests</w:t>
      </w:r>
    </w:p>
    <w:p w14:paraId="417D6DDB" w14:textId="77777777" w:rsidR="008F6051" w:rsidRDefault="008F6051" w:rsidP="008F6051">
      <w:pPr>
        <w:pStyle w:val="ListBullet"/>
        <w:tabs>
          <w:tab w:val="clear" w:pos="936"/>
        </w:tabs>
        <w:ind w:left="270"/>
      </w:pPr>
      <w:r>
        <w:t xml:space="preserve">Writing Test Scripts to do Functional Performance and Load testing using </w:t>
      </w:r>
      <w:proofErr w:type="spellStart"/>
      <w:r>
        <w:t>JMeter</w:t>
      </w:r>
      <w:proofErr w:type="spellEnd"/>
      <w:r>
        <w:t>.</w:t>
      </w:r>
    </w:p>
    <w:p w14:paraId="03EC538A" w14:textId="77777777" w:rsidR="008F6051" w:rsidRDefault="008F6051" w:rsidP="008F6051">
      <w:pPr>
        <w:pStyle w:val="ListBullet"/>
        <w:tabs>
          <w:tab w:val="clear" w:pos="936"/>
        </w:tabs>
        <w:ind w:left="270"/>
      </w:pPr>
      <w:r>
        <w:t>Performed GUI, Sanity, Smoke, Regression and UAT testing.</w:t>
      </w:r>
    </w:p>
    <w:p w14:paraId="1C4D749B" w14:textId="77777777" w:rsidR="008F6051" w:rsidRDefault="008F6051" w:rsidP="008F6051">
      <w:pPr>
        <w:pStyle w:val="ListBullet"/>
        <w:tabs>
          <w:tab w:val="clear" w:pos="936"/>
        </w:tabs>
        <w:ind w:left="270"/>
      </w:pPr>
      <w:r>
        <w:t>Attend all sprint meeting, Sprint Planning, Scrum, Sprint Retro.</w:t>
      </w:r>
    </w:p>
    <w:p w14:paraId="627F1CDF" w14:textId="77777777" w:rsidR="008F6051" w:rsidRDefault="008F6051" w:rsidP="008F6051">
      <w:pPr>
        <w:pStyle w:val="ListBullet"/>
        <w:tabs>
          <w:tab w:val="clear" w:pos="936"/>
        </w:tabs>
        <w:ind w:left="270"/>
      </w:pPr>
      <w:r>
        <w:t>Writing complex SQL queries and doing backend testing.</w:t>
      </w:r>
    </w:p>
    <w:p w14:paraId="76ED1A79" w14:textId="77777777" w:rsidR="008F6051" w:rsidRDefault="008F6051" w:rsidP="008F6051">
      <w:pPr>
        <w:pStyle w:val="ListBullet"/>
        <w:numPr>
          <w:ilvl w:val="0"/>
          <w:numId w:val="0"/>
        </w:numPr>
        <w:ind w:left="270"/>
      </w:pPr>
    </w:p>
    <w:p w14:paraId="460F650A" w14:textId="77777777" w:rsidR="000D4BD1" w:rsidRDefault="00D1651F">
      <w:pPr>
        <w:pStyle w:val="Heading2"/>
      </w:pPr>
      <w:r>
        <w:t>Pricing Analyst | CSAV | Jan 2013 – May 2015</w:t>
      </w:r>
    </w:p>
    <w:p w14:paraId="57A411E3" w14:textId="77777777" w:rsidR="000D4BD1" w:rsidRDefault="00D1651F" w:rsidP="00D45D09">
      <w:pPr>
        <w:pStyle w:val="ListBullet"/>
        <w:tabs>
          <w:tab w:val="clear" w:pos="936"/>
          <w:tab w:val="left" w:pos="54"/>
        </w:tabs>
        <w:ind w:left="270"/>
      </w:pPr>
      <w:r>
        <w:t>Responsible to create new Service Contracts and maintain existing Service Contracts</w:t>
      </w:r>
    </w:p>
    <w:p w14:paraId="4C4F28D3" w14:textId="77777777" w:rsidR="000D4BD1" w:rsidRDefault="00D1651F" w:rsidP="00D45D09">
      <w:pPr>
        <w:pStyle w:val="ListBullet"/>
        <w:tabs>
          <w:tab w:val="clear" w:pos="936"/>
          <w:tab w:val="left" w:pos="54"/>
        </w:tabs>
        <w:ind w:left="270"/>
      </w:pPr>
      <w:r>
        <w:t>Responsible to Audit Rates and Service contract and approve for filing.</w:t>
      </w:r>
    </w:p>
    <w:p w14:paraId="13DE0E0E" w14:textId="77777777" w:rsidR="000D4BD1" w:rsidRDefault="00D1651F" w:rsidP="00D45D09">
      <w:pPr>
        <w:pStyle w:val="ListBullet"/>
        <w:tabs>
          <w:tab w:val="clear" w:pos="936"/>
          <w:tab w:val="left" w:pos="54"/>
        </w:tabs>
        <w:ind w:left="270"/>
      </w:pPr>
      <w:r>
        <w:t>Responsible to file Tariff/Service Contracts to FMC.</w:t>
      </w:r>
    </w:p>
    <w:p w14:paraId="48CDFC09" w14:textId="77777777" w:rsidR="000D4BD1" w:rsidRDefault="00D1651F" w:rsidP="00D45D09">
      <w:pPr>
        <w:pStyle w:val="ListBullet"/>
        <w:tabs>
          <w:tab w:val="clear" w:pos="936"/>
          <w:tab w:val="left" w:pos="54"/>
        </w:tabs>
        <w:ind w:left="270"/>
      </w:pPr>
      <w:r>
        <w:t>Responsible for Filing special Tariff Rates (Bullet Rates/ TLI)</w:t>
      </w:r>
    </w:p>
    <w:p w14:paraId="214AD404" w14:textId="77777777" w:rsidR="000D4BD1" w:rsidRDefault="00D1651F" w:rsidP="00D45D09">
      <w:pPr>
        <w:pStyle w:val="ListBullet"/>
        <w:tabs>
          <w:tab w:val="clear" w:pos="936"/>
          <w:tab w:val="left" w:pos="54"/>
        </w:tabs>
        <w:ind w:left="270"/>
      </w:pPr>
      <w:r>
        <w:t>Responsible to file open tariff rates for non-Service Contract holders.</w:t>
      </w:r>
    </w:p>
    <w:p w14:paraId="4EB462C3" w14:textId="77777777" w:rsidR="000D4BD1" w:rsidRDefault="00D1651F" w:rsidP="00D45D09">
      <w:pPr>
        <w:pStyle w:val="ListBullet"/>
        <w:tabs>
          <w:tab w:val="clear" w:pos="936"/>
          <w:tab w:val="left" w:pos="54"/>
        </w:tabs>
        <w:ind w:left="270"/>
      </w:pPr>
      <w:r>
        <w:t xml:space="preserve">Monitoring and filing of GRIs, Changes in surcharges and rules. </w:t>
      </w:r>
    </w:p>
    <w:p w14:paraId="793DAD5A" w14:textId="77777777" w:rsidR="000D4BD1" w:rsidRDefault="00D1651F" w:rsidP="00D45D09">
      <w:pPr>
        <w:pStyle w:val="ListBullet"/>
        <w:tabs>
          <w:tab w:val="clear" w:pos="936"/>
          <w:tab w:val="left" w:pos="54"/>
        </w:tabs>
        <w:ind w:left="270"/>
      </w:pPr>
      <w:r>
        <w:t>Resolving Rating Issues</w:t>
      </w:r>
    </w:p>
    <w:p w14:paraId="4E303FB8" w14:textId="77777777" w:rsidR="000D4BD1" w:rsidRDefault="00D1651F" w:rsidP="00D45D09">
      <w:pPr>
        <w:pStyle w:val="ListBullet"/>
        <w:tabs>
          <w:tab w:val="clear" w:pos="936"/>
          <w:tab w:val="left" w:pos="54"/>
        </w:tabs>
        <w:ind w:left="270"/>
      </w:pPr>
      <w:r>
        <w:t>Strong organizational skills, multitasking, detail orientation, prioritization.</w:t>
      </w:r>
    </w:p>
    <w:p w14:paraId="2C095095" w14:textId="77777777" w:rsidR="000D4BD1" w:rsidRDefault="00D1651F" w:rsidP="00D45D09">
      <w:pPr>
        <w:pStyle w:val="ListBullet"/>
        <w:tabs>
          <w:tab w:val="clear" w:pos="936"/>
          <w:tab w:val="left" w:pos="54"/>
        </w:tabs>
        <w:ind w:left="270"/>
      </w:pPr>
      <w:r>
        <w:t>Communicate Company Quality Management System throughout the company.</w:t>
      </w:r>
    </w:p>
    <w:p w14:paraId="52D646F7" w14:textId="12684002" w:rsidR="000D4BD1" w:rsidRDefault="00D1651F">
      <w:pPr>
        <w:pStyle w:val="Heading2"/>
      </w:pPr>
      <w:r>
        <w:lastRenderedPageBreak/>
        <w:t xml:space="preserve">Accounts Executive (inside sales) | global american line | jan 2006 – </w:t>
      </w:r>
      <w:r w:rsidR="005C5DEB">
        <w:t>dec 2012</w:t>
      </w:r>
    </w:p>
    <w:p w14:paraId="016D4488" w14:textId="77777777" w:rsidR="000D4BD1" w:rsidRDefault="00D1651F" w:rsidP="00620307">
      <w:pPr>
        <w:pStyle w:val="ListBullet"/>
        <w:tabs>
          <w:tab w:val="clear" w:pos="936"/>
          <w:tab w:val="left" w:pos="90"/>
        </w:tabs>
        <w:ind w:left="270" w:hanging="180"/>
      </w:pPr>
      <w:r>
        <w:rPr>
          <w:bCs/>
        </w:rPr>
        <w:t xml:space="preserve">Knowledge and experience of Logistics, </w:t>
      </w:r>
      <w:r>
        <w:t>International Shipping (Exports/Imports).</w:t>
      </w:r>
    </w:p>
    <w:p w14:paraId="57EABDDE" w14:textId="77777777" w:rsidR="000D4BD1" w:rsidRDefault="00D1651F" w:rsidP="00620307">
      <w:pPr>
        <w:pStyle w:val="ListBullet"/>
        <w:tabs>
          <w:tab w:val="clear" w:pos="936"/>
          <w:tab w:val="left" w:pos="90"/>
        </w:tabs>
        <w:ind w:left="270" w:hanging="180"/>
      </w:pPr>
      <w:r>
        <w:t>Managing/Creating Service Contracts and Special Bullet Rates negotiation with various vendors like ocean carriers, intermodal companies, warehouses, riggers etc.</w:t>
      </w:r>
    </w:p>
    <w:p w14:paraId="6382CAC9" w14:textId="77777777" w:rsidR="000D4BD1" w:rsidRDefault="00D1651F" w:rsidP="00620307">
      <w:pPr>
        <w:pStyle w:val="ListBullet"/>
        <w:tabs>
          <w:tab w:val="clear" w:pos="936"/>
          <w:tab w:val="left" w:pos="90"/>
        </w:tabs>
        <w:ind w:left="270" w:hanging="180"/>
      </w:pPr>
      <w:r>
        <w:t>Quotation to customer in a timely and most cost effective manner.</w:t>
      </w:r>
    </w:p>
    <w:p w14:paraId="2BAA5DDB" w14:textId="77777777" w:rsidR="000D4BD1" w:rsidRDefault="00D1651F" w:rsidP="00620307">
      <w:pPr>
        <w:pStyle w:val="ListBullet"/>
        <w:tabs>
          <w:tab w:val="clear" w:pos="936"/>
          <w:tab w:val="left" w:pos="90"/>
        </w:tabs>
        <w:ind w:left="270" w:hanging="180"/>
      </w:pPr>
      <w:r>
        <w:t>Responsible for filing rates to FMC.</w:t>
      </w:r>
    </w:p>
    <w:p w14:paraId="41DF766C" w14:textId="77777777" w:rsidR="000D4BD1" w:rsidRDefault="00D1651F" w:rsidP="00620307">
      <w:pPr>
        <w:pStyle w:val="ListBullet"/>
        <w:tabs>
          <w:tab w:val="clear" w:pos="936"/>
          <w:tab w:val="left" w:pos="90"/>
        </w:tabs>
        <w:ind w:left="270" w:hanging="180"/>
      </w:pPr>
      <w:r>
        <w:t>Preparing Monthly / quarterly Sales Reports and Analysis.</w:t>
      </w:r>
    </w:p>
    <w:p w14:paraId="34CEDB3C" w14:textId="77777777" w:rsidR="000D4BD1" w:rsidRDefault="00D1651F" w:rsidP="00620307">
      <w:pPr>
        <w:pStyle w:val="ListBullet"/>
        <w:tabs>
          <w:tab w:val="clear" w:pos="936"/>
          <w:tab w:val="left" w:pos="90"/>
        </w:tabs>
        <w:ind w:left="270" w:hanging="180"/>
      </w:pPr>
      <w:r>
        <w:t>Strong organizational skills, multitasking, detail orientation, prioritization.</w:t>
      </w:r>
    </w:p>
    <w:p w14:paraId="7EBD6A01" w14:textId="77777777" w:rsidR="000D4BD1" w:rsidRDefault="00D1651F" w:rsidP="00620307">
      <w:pPr>
        <w:pStyle w:val="ListBullet"/>
        <w:tabs>
          <w:tab w:val="clear" w:pos="936"/>
          <w:tab w:val="left" w:pos="90"/>
        </w:tabs>
        <w:ind w:left="270" w:hanging="180"/>
      </w:pPr>
      <w:r>
        <w:t>Responsible to find the best available options for customers and arranging Quotation, Booking, Inland, Operations, Documentation and Billing.</w:t>
      </w:r>
    </w:p>
    <w:p w14:paraId="4398A711" w14:textId="77777777" w:rsidR="000D4BD1" w:rsidRDefault="00D1651F" w:rsidP="00620307">
      <w:pPr>
        <w:pStyle w:val="ListBullet"/>
        <w:tabs>
          <w:tab w:val="clear" w:pos="936"/>
          <w:tab w:val="left" w:pos="90"/>
        </w:tabs>
        <w:ind w:left="270" w:hanging="180"/>
      </w:pPr>
      <w:r>
        <w:t>Customer service, client satisfaction, troubleshooting skills.</w:t>
      </w:r>
    </w:p>
    <w:p w14:paraId="524E1702" w14:textId="77777777" w:rsidR="000D4BD1" w:rsidRDefault="00D1651F" w:rsidP="00620307">
      <w:pPr>
        <w:pStyle w:val="ListBullet"/>
        <w:tabs>
          <w:tab w:val="clear" w:pos="936"/>
          <w:tab w:val="left" w:pos="90"/>
        </w:tabs>
        <w:ind w:left="270" w:hanging="180"/>
      </w:pPr>
      <w:r>
        <w:t>Support the branch to identify and facilitate process improvements through improved efficiencies and quality of existing processes.</w:t>
      </w:r>
    </w:p>
    <w:p w14:paraId="18D58DC8" w14:textId="77777777" w:rsidR="000D4BD1" w:rsidRDefault="00D1651F" w:rsidP="00620307">
      <w:pPr>
        <w:pStyle w:val="ListBullet"/>
        <w:tabs>
          <w:tab w:val="clear" w:pos="936"/>
          <w:tab w:val="left" w:pos="90"/>
        </w:tabs>
        <w:ind w:left="270" w:hanging="180"/>
      </w:pPr>
      <w:r>
        <w:t>Facilitate identification and timely action of customer complaints as a means to improve customer satisfaction and loyalty.</w:t>
      </w:r>
    </w:p>
    <w:p w14:paraId="53ACF444" w14:textId="77777777" w:rsidR="000D4BD1" w:rsidRDefault="00D1651F" w:rsidP="00620307">
      <w:pPr>
        <w:pStyle w:val="ListBullet"/>
        <w:tabs>
          <w:tab w:val="clear" w:pos="936"/>
          <w:tab w:val="left" w:pos="90"/>
        </w:tabs>
        <w:ind w:left="270" w:hanging="180"/>
      </w:pPr>
      <w:r>
        <w:t>Booking arrangements with various ocean/air carriers with best possible routing in a timely and most cost effective manner.</w:t>
      </w:r>
    </w:p>
    <w:p w14:paraId="2D23C0E7" w14:textId="77777777" w:rsidR="000D4BD1" w:rsidRDefault="00D1651F" w:rsidP="00620307">
      <w:pPr>
        <w:pStyle w:val="ListBullet"/>
        <w:tabs>
          <w:tab w:val="clear" w:pos="936"/>
          <w:tab w:val="left" w:pos="90"/>
        </w:tabs>
        <w:ind w:left="270" w:hanging="180"/>
      </w:pPr>
      <w:r>
        <w:t>Communicate Company Quality Management System throughout the company.</w:t>
      </w:r>
    </w:p>
    <w:sectPr w:rsidR="000D4BD1"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7CC25" w14:textId="77777777" w:rsidR="00F719E9" w:rsidRDefault="00F719E9">
      <w:pPr>
        <w:spacing w:after="0"/>
      </w:pPr>
      <w:r>
        <w:separator/>
      </w:r>
    </w:p>
  </w:endnote>
  <w:endnote w:type="continuationSeparator" w:id="0">
    <w:p w14:paraId="39CCAFAA" w14:textId="77777777" w:rsidR="00F719E9" w:rsidRDefault="00F719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明朝B">
    <w:altName w:val="SimSun"/>
    <w:charset w:val="86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68C9C" w14:textId="0EC4E88A" w:rsidR="000D4BD1" w:rsidRDefault="00D1651F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D590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9086C" w14:textId="77777777" w:rsidR="00F719E9" w:rsidRDefault="00F719E9">
      <w:pPr>
        <w:spacing w:after="0"/>
      </w:pPr>
      <w:r>
        <w:separator/>
      </w:r>
    </w:p>
  </w:footnote>
  <w:footnote w:type="continuationSeparator" w:id="0">
    <w:p w14:paraId="1A02DE60" w14:textId="77777777" w:rsidR="00F719E9" w:rsidRDefault="00F719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C2A4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034AD0"/>
    <w:multiLevelType w:val="multilevel"/>
    <w:tmpl w:val="0A034AD0"/>
    <w:lvl w:ilvl="0">
      <w:start w:val="1"/>
      <w:numFmt w:val="bullet"/>
      <w:pStyle w:val="ListBullet"/>
      <w:lvlText w:val="·"/>
      <w:lvlJc w:val="left"/>
      <w:pPr>
        <w:tabs>
          <w:tab w:val="left" w:pos="936"/>
        </w:tabs>
        <w:ind w:left="93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left" w:pos="1368"/>
        </w:tabs>
        <w:ind w:left="136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2"/>
        </w:tabs>
        <w:ind w:left="223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664"/>
        </w:tabs>
        <w:ind w:left="266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096"/>
        </w:tabs>
        <w:ind w:left="30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528"/>
        </w:tabs>
        <w:ind w:left="352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3960"/>
        </w:tabs>
        <w:ind w:left="396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4392"/>
        </w:tabs>
        <w:ind w:left="4392" w:hanging="216"/>
      </w:pPr>
      <w:rPr>
        <w:rFonts w:ascii="Wingdings" w:hAnsi="Wingdings" w:hint="default"/>
      </w:rPr>
    </w:lvl>
  </w:abstractNum>
  <w:abstractNum w:abstractNumId="2">
    <w:nsid w:val="271C14ED"/>
    <w:multiLevelType w:val="multilevel"/>
    <w:tmpl w:val="271C14ED"/>
    <w:lvl w:ilvl="0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>
      <w:start w:val="1"/>
      <w:numFmt w:val="bullet"/>
      <w:lvlText w:val="·"/>
      <w:lvlJc w:val="left"/>
      <w:pPr>
        <w:ind w:left="1080" w:hanging="360"/>
      </w:pPr>
      <w:rPr>
        <w:rFonts w:ascii="Cambria" w:hAnsi="Cambria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D9D5ECA"/>
    <w:multiLevelType w:val="multilevel"/>
    <w:tmpl w:val="6D9D5ECA"/>
    <w:lvl w:ilvl="0">
      <w:start w:val="1"/>
      <w:numFmt w:val="decimal"/>
      <w:pStyle w:val="ListNumber"/>
      <w:lvlText w:val="%1)"/>
      <w:lvlJc w:val="left"/>
      <w:pPr>
        <w:tabs>
          <w:tab w:val="left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320"/>
        </w:tabs>
        <w:ind w:left="4320" w:hanging="288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4A"/>
    <w:rsid w:val="00014D6D"/>
    <w:rsid w:val="00050B42"/>
    <w:rsid w:val="00056F81"/>
    <w:rsid w:val="000A13AF"/>
    <w:rsid w:val="000A3660"/>
    <w:rsid w:val="000A4F59"/>
    <w:rsid w:val="000C33C7"/>
    <w:rsid w:val="000D4BD1"/>
    <w:rsid w:val="00141A4C"/>
    <w:rsid w:val="0016314A"/>
    <w:rsid w:val="00174C12"/>
    <w:rsid w:val="0017546F"/>
    <w:rsid w:val="001B29CF"/>
    <w:rsid w:val="00220461"/>
    <w:rsid w:val="002502FB"/>
    <w:rsid w:val="0028220F"/>
    <w:rsid w:val="0028532C"/>
    <w:rsid w:val="0028712A"/>
    <w:rsid w:val="002D4970"/>
    <w:rsid w:val="002E712E"/>
    <w:rsid w:val="002F01FD"/>
    <w:rsid w:val="00315D19"/>
    <w:rsid w:val="00316B05"/>
    <w:rsid w:val="00353E8F"/>
    <w:rsid w:val="00356C14"/>
    <w:rsid w:val="00383661"/>
    <w:rsid w:val="003E4E28"/>
    <w:rsid w:val="004306C9"/>
    <w:rsid w:val="00456EA3"/>
    <w:rsid w:val="004675E4"/>
    <w:rsid w:val="004B2A81"/>
    <w:rsid w:val="004C549B"/>
    <w:rsid w:val="004D31F4"/>
    <w:rsid w:val="0059021D"/>
    <w:rsid w:val="005B3FED"/>
    <w:rsid w:val="005C5DEB"/>
    <w:rsid w:val="0061071E"/>
    <w:rsid w:val="00617B26"/>
    <w:rsid w:val="00620307"/>
    <w:rsid w:val="006270A9"/>
    <w:rsid w:val="006324D6"/>
    <w:rsid w:val="00675956"/>
    <w:rsid w:val="00681034"/>
    <w:rsid w:val="0068223D"/>
    <w:rsid w:val="006C6C47"/>
    <w:rsid w:val="00720831"/>
    <w:rsid w:val="00724B80"/>
    <w:rsid w:val="007338CF"/>
    <w:rsid w:val="00741D7C"/>
    <w:rsid w:val="007A028D"/>
    <w:rsid w:val="007C5F27"/>
    <w:rsid w:val="007D5909"/>
    <w:rsid w:val="007F4B73"/>
    <w:rsid w:val="00816216"/>
    <w:rsid w:val="00825755"/>
    <w:rsid w:val="00844272"/>
    <w:rsid w:val="008519C2"/>
    <w:rsid w:val="0087734B"/>
    <w:rsid w:val="008C7F78"/>
    <w:rsid w:val="008D15ED"/>
    <w:rsid w:val="008F6051"/>
    <w:rsid w:val="00944856"/>
    <w:rsid w:val="00974C1C"/>
    <w:rsid w:val="009D5933"/>
    <w:rsid w:val="009F47D8"/>
    <w:rsid w:val="00A067FA"/>
    <w:rsid w:val="00A54E1A"/>
    <w:rsid w:val="00A6683A"/>
    <w:rsid w:val="00AF12B8"/>
    <w:rsid w:val="00AF772D"/>
    <w:rsid w:val="00B215D3"/>
    <w:rsid w:val="00B571E3"/>
    <w:rsid w:val="00B75689"/>
    <w:rsid w:val="00B93024"/>
    <w:rsid w:val="00BD768D"/>
    <w:rsid w:val="00C01E0C"/>
    <w:rsid w:val="00C61F8E"/>
    <w:rsid w:val="00C72F36"/>
    <w:rsid w:val="00C83384"/>
    <w:rsid w:val="00CE4496"/>
    <w:rsid w:val="00CE4720"/>
    <w:rsid w:val="00CF5FF8"/>
    <w:rsid w:val="00D1651F"/>
    <w:rsid w:val="00D41FAF"/>
    <w:rsid w:val="00D45D09"/>
    <w:rsid w:val="00D54740"/>
    <w:rsid w:val="00D767A1"/>
    <w:rsid w:val="00D825C2"/>
    <w:rsid w:val="00D9047B"/>
    <w:rsid w:val="00DC018D"/>
    <w:rsid w:val="00DF3F53"/>
    <w:rsid w:val="00E276FB"/>
    <w:rsid w:val="00E3377E"/>
    <w:rsid w:val="00E41E47"/>
    <w:rsid w:val="00E82CB1"/>
    <w:rsid w:val="00E83E4B"/>
    <w:rsid w:val="00EA2A76"/>
    <w:rsid w:val="00EB5F8C"/>
    <w:rsid w:val="00ED0C30"/>
    <w:rsid w:val="00EE0CE1"/>
    <w:rsid w:val="00F149BE"/>
    <w:rsid w:val="00F719E9"/>
    <w:rsid w:val="00FE5E8D"/>
    <w:rsid w:val="0A001B76"/>
    <w:rsid w:val="0A3C7399"/>
    <w:rsid w:val="109D7683"/>
    <w:rsid w:val="365A23EF"/>
    <w:rsid w:val="47D06411"/>
    <w:rsid w:val="4F2B0A3F"/>
    <w:rsid w:val="550F3567"/>
    <w:rsid w:val="55D55870"/>
    <w:rsid w:val="577E37D6"/>
    <w:rsid w:val="68836C76"/>
    <w:rsid w:val="75F6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7F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envelope return" w:qFormat="1"/>
    <w:lsdException w:name="List Bullet" w:semiHidden="0" w:uiPriority="10" w:qFormat="1"/>
    <w:lsdException w:name="List Number" w:semiHidden="0" w:uiPriority="11" w:unhideWhenUsed="0" w:qFormat="1"/>
    <w:lsdException w:name="Title" w:semiHidden="0" w:uiPriority="1" w:unhideWhenUsed="0" w:qFormat="1"/>
    <w:lsdException w:name="Closing" w:uiPriority="2" w:qFormat="1"/>
    <w:lsdException w:name="Signature" w:uiPriority="2" w:qFormat="1"/>
    <w:lsdException w:name="Default Paragraph Font" w:uiPriority="1" w:qFormat="1"/>
    <w:lsdException w:name="Subtitle" w:semiHidden="0" w:uiPriority="3" w:unhideWhenUsed="0" w:qFormat="1"/>
    <w:lsdException w:name="Salutation" w:uiPriority="2" w:qFormat="1"/>
    <w:lsdException w:name="Date" w:uiPriority="1" w:qFormat="1"/>
    <w:lsdException w:name="Body Text 3" w:qFormat="1"/>
    <w:lsdException w:name="Body Text Indent 3" w:qFormat="1"/>
    <w:lsdException w:name="Block Text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Code" w:qFormat="1"/>
    <w:lsdException w:name="HTML Typewriter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39A5B7" w:themeColor="accent1"/>
      <w:sz w:val="28"/>
      <w:szCs w:val="32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qFormat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39A5B7" w:themeColor="accent1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pPr>
      <w:spacing w:after="120"/>
    </w:pPr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="360"/>
    </w:pPr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color w:val="4D4D4D" w:themeColor="text2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pPr>
      <w:spacing w:after="0"/>
    </w:pPr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/>
    </w:pPr>
    <w:rPr>
      <w:szCs w:val="20"/>
    </w:rPr>
  </w:style>
  <w:style w:type="paragraph" w:styleId="EnvelopeReturn">
    <w:name w:val="envelope return"/>
    <w:basedOn w:val="Normal"/>
    <w:uiPriority w:val="99"/>
    <w:semiHidden/>
    <w:unhideWhenUsed/>
    <w:qFormat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7B4968" w:themeColor="accent5" w:themeShade="BF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jc w:val="right"/>
    </w:pPr>
    <w:rPr>
      <w:color w:val="39A5B7" w:themeColor="accent1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/>
    </w:pPr>
  </w:style>
  <w:style w:type="character" w:styleId="HTMLCode">
    <w:name w:val="HTML Code"/>
    <w:basedOn w:val="DefaultParagraphFont"/>
    <w:uiPriority w:val="99"/>
    <w:semiHidden/>
    <w:unhideWhenUsed/>
    <w:qFormat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/>
    </w:pPr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qFormat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2A7B88" w:themeColor="accent1" w:themeShade="BF"/>
      <w:u w:val="single"/>
    </w:rPr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line="288" w:lineRule="auto"/>
      <w:contextualSpacing/>
    </w:pPr>
  </w:style>
  <w:style w:type="paragraph" w:styleId="ListNumber">
    <w:name w:val="List Number"/>
    <w:basedOn w:val="Normal"/>
    <w:uiPriority w:val="11"/>
    <w:qFormat/>
    <w:pPr>
      <w:numPr>
        <w:numId w:val="2"/>
      </w:numPr>
      <w:spacing w:line="288" w:lineRule="auto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 w:cstheme="minorBidi"/>
      <w:color w:val="404040" w:themeColor="text1" w:themeTint="BF"/>
      <w:sz w:val="22"/>
      <w:lang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/>
    </w:pPr>
    <w:rPr>
      <w:rFonts w:ascii="Consolas" w:hAnsi="Consolas"/>
      <w:szCs w:val="2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6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qFormat/>
    <w:rPr>
      <w:color w:val="393939" w:themeColor="text2" w:themeShade="BF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customStyle="1" w:styleId="IntenseEmphasis1">
    <w:name w:val="Intense Emphasis1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Pr>
      <w:b/>
      <w:bCs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39A5B7" w:themeColor="accent1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qFormat/>
    <w:rPr>
      <w:i/>
      <w:iCs/>
      <w:color w:val="2A7B88" w:themeColor="accent1" w:themeShade="BF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Pr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Pr>
      <w:rFonts w:ascii="Consolas" w:hAnsi="Consolas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envelope return" w:qFormat="1"/>
    <w:lsdException w:name="List Bullet" w:semiHidden="0" w:uiPriority="10" w:qFormat="1"/>
    <w:lsdException w:name="List Number" w:semiHidden="0" w:uiPriority="11" w:unhideWhenUsed="0" w:qFormat="1"/>
    <w:lsdException w:name="Title" w:semiHidden="0" w:uiPriority="1" w:unhideWhenUsed="0" w:qFormat="1"/>
    <w:lsdException w:name="Closing" w:uiPriority="2" w:qFormat="1"/>
    <w:lsdException w:name="Signature" w:uiPriority="2" w:qFormat="1"/>
    <w:lsdException w:name="Default Paragraph Font" w:uiPriority="1" w:qFormat="1"/>
    <w:lsdException w:name="Subtitle" w:semiHidden="0" w:uiPriority="3" w:unhideWhenUsed="0" w:qFormat="1"/>
    <w:lsdException w:name="Salutation" w:uiPriority="2" w:qFormat="1"/>
    <w:lsdException w:name="Date" w:uiPriority="1" w:qFormat="1"/>
    <w:lsdException w:name="Body Text 3" w:qFormat="1"/>
    <w:lsdException w:name="Body Text Indent 3" w:qFormat="1"/>
    <w:lsdException w:name="Block Text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Code" w:qFormat="1"/>
    <w:lsdException w:name="HTML Typewriter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39A5B7" w:themeColor="accent1"/>
      <w:sz w:val="28"/>
      <w:szCs w:val="32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qFormat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39A5B7" w:themeColor="accent1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pPr>
      <w:spacing w:after="120"/>
    </w:pPr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="360"/>
    </w:pPr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color w:val="4D4D4D" w:themeColor="text2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pPr>
      <w:spacing w:after="0"/>
    </w:pPr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/>
    </w:pPr>
    <w:rPr>
      <w:szCs w:val="20"/>
    </w:rPr>
  </w:style>
  <w:style w:type="paragraph" w:styleId="EnvelopeReturn">
    <w:name w:val="envelope return"/>
    <w:basedOn w:val="Normal"/>
    <w:uiPriority w:val="99"/>
    <w:semiHidden/>
    <w:unhideWhenUsed/>
    <w:qFormat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7B4968" w:themeColor="accent5" w:themeShade="BF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jc w:val="right"/>
    </w:pPr>
    <w:rPr>
      <w:color w:val="39A5B7" w:themeColor="accent1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/>
    </w:pPr>
  </w:style>
  <w:style w:type="character" w:styleId="HTMLCode">
    <w:name w:val="HTML Code"/>
    <w:basedOn w:val="DefaultParagraphFont"/>
    <w:uiPriority w:val="99"/>
    <w:semiHidden/>
    <w:unhideWhenUsed/>
    <w:qFormat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/>
    </w:pPr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qFormat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2A7B88" w:themeColor="accent1" w:themeShade="BF"/>
      <w:u w:val="single"/>
    </w:rPr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line="288" w:lineRule="auto"/>
      <w:contextualSpacing/>
    </w:pPr>
  </w:style>
  <w:style w:type="paragraph" w:styleId="ListNumber">
    <w:name w:val="List Number"/>
    <w:basedOn w:val="Normal"/>
    <w:uiPriority w:val="11"/>
    <w:qFormat/>
    <w:pPr>
      <w:numPr>
        <w:numId w:val="2"/>
      </w:numPr>
      <w:spacing w:line="288" w:lineRule="auto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 w:cstheme="minorBidi"/>
      <w:color w:val="404040" w:themeColor="text1" w:themeTint="BF"/>
      <w:sz w:val="22"/>
      <w:lang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/>
    </w:pPr>
    <w:rPr>
      <w:rFonts w:ascii="Consolas" w:hAnsi="Consolas"/>
      <w:szCs w:val="2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6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qFormat/>
    <w:rPr>
      <w:color w:val="393939" w:themeColor="text2" w:themeShade="BF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customStyle="1" w:styleId="IntenseEmphasis1">
    <w:name w:val="Intense Emphasis1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Pr>
      <w:b/>
      <w:bCs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39A5B7" w:themeColor="accent1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qFormat/>
    <w:rPr>
      <w:i/>
      <w:iCs/>
      <w:color w:val="2A7B88" w:themeColor="accent1" w:themeShade="BF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Pr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Pr>
      <w:rFonts w:ascii="Consolas" w:hAnsi="Consolas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%20Grover\Downloads\tf0291888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BF64D327EDE44999789FC85A1C24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F5377-AADB-4249-AB9A-5486EA818727}"/>
      </w:docPartPr>
      <w:docPartBody>
        <w:p w:rsidR="00BA685A" w:rsidRDefault="00D67003">
          <w:pPr>
            <w:pStyle w:val="8BF64D327EDE44999789FC85A1C24369"/>
          </w:pPr>
          <w:r>
            <w:t>Experience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59D" w:rsidRDefault="007A359D">
      <w:pPr>
        <w:spacing w:line="240" w:lineRule="auto"/>
      </w:pPr>
      <w:r>
        <w:separator/>
      </w:r>
    </w:p>
  </w:endnote>
  <w:endnote w:type="continuationSeparator" w:id="0">
    <w:p w:rsidR="007A359D" w:rsidRDefault="007A359D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明朝B">
    <w:altName w:val="SimSun"/>
    <w:charset w:val="86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59D" w:rsidRDefault="007A359D">
      <w:pPr>
        <w:spacing w:after="0" w:line="240" w:lineRule="auto"/>
      </w:pPr>
      <w:r>
        <w:separator/>
      </w:r>
    </w:p>
  </w:footnote>
  <w:footnote w:type="continuationSeparator" w:id="0">
    <w:p w:rsidR="007A359D" w:rsidRDefault="007A359D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56"/>
    <w:rsid w:val="000A24F6"/>
    <w:rsid w:val="001267DB"/>
    <w:rsid w:val="001301BF"/>
    <w:rsid w:val="00267FC1"/>
    <w:rsid w:val="002B7147"/>
    <w:rsid w:val="0048557F"/>
    <w:rsid w:val="00576FB1"/>
    <w:rsid w:val="0058647B"/>
    <w:rsid w:val="006E7164"/>
    <w:rsid w:val="007919FA"/>
    <w:rsid w:val="007A359D"/>
    <w:rsid w:val="008F0BCF"/>
    <w:rsid w:val="009B6E08"/>
    <w:rsid w:val="00AB465B"/>
    <w:rsid w:val="00AF7848"/>
    <w:rsid w:val="00BA685A"/>
    <w:rsid w:val="00D67003"/>
    <w:rsid w:val="00D73460"/>
    <w:rsid w:val="00DC5062"/>
    <w:rsid w:val="00E930A5"/>
    <w:rsid w:val="00F6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Title" w:semiHidden="0" w:unhideWhenUsed="0"/>
    <w:lsdException w:name="Default Paragraph Font" w:uiPriority="1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3A2B56611D48B0AA5BE7DF04E214DD">
    <w:name w:val="BB3A2B56611D48B0AA5BE7DF04E214DD"/>
    <w:qFormat/>
    <w:pPr>
      <w:spacing w:after="200" w:line="276" w:lineRule="auto"/>
    </w:pPr>
    <w:rPr>
      <w:sz w:val="22"/>
      <w:szCs w:val="22"/>
    </w:rPr>
  </w:style>
  <w:style w:type="paragraph" w:customStyle="1" w:styleId="2206F06DE195460FA2DF112B34D70E0C">
    <w:name w:val="2206F06DE195460FA2DF112B34D70E0C"/>
    <w:pPr>
      <w:spacing w:after="200" w:line="276" w:lineRule="auto"/>
    </w:pPr>
    <w:rPr>
      <w:sz w:val="22"/>
      <w:szCs w:val="22"/>
    </w:rPr>
  </w:style>
  <w:style w:type="paragraph" w:customStyle="1" w:styleId="60198115C5284264ACC7DCF98B220C48">
    <w:name w:val="60198115C5284264ACC7DCF98B220C48"/>
    <w:qFormat/>
    <w:pPr>
      <w:spacing w:after="200" w:line="276" w:lineRule="auto"/>
    </w:pPr>
    <w:rPr>
      <w:sz w:val="22"/>
      <w:szCs w:val="22"/>
    </w:rPr>
  </w:style>
  <w:style w:type="paragraph" w:customStyle="1" w:styleId="0A40E1EEF3A6450498B8E1F9A36CB227">
    <w:name w:val="0A40E1EEF3A6450498B8E1F9A36CB227"/>
    <w:qFormat/>
    <w:pPr>
      <w:spacing w:after="160" w:line="259" w:lineRule="auto"/>
    </w:pPr>
    <w:rPr>
      <w:sz w:val="22"/>
      <w:szCs w:val="22"/>
    </w:rPr>
  </w:style>
  <w:style w:type="paragraph" w:customStyle="1" w:styleId="8BF64D327EDE44999789FC85A1C24369">
    <w:name w:val="8BF64D327EDE44999789FC85A1C24369"/>
    <w:qFormat/>
    <w:pPr>
      <w:spacing w:after="160" w:line="259" w:lineRule="auto"/>
    </w:pPr>
    <w:rPr>
      <w:sz w:val="22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Title" w:semiHidden="0" w:unhideWhenUsed="0"/>
    <w:lsdException w:name="Default Paragraph Font" w:uiPriority="1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3A2B56611D48B0AA5BE7DF04E214DD">
    <w:name w:val="BB3A2B56611D48B0AA5BE7DF04E214DD"/>
    <w:qFormat/>
    <w:pPr>
      <w:spacing w:after="200" w:line="276" w:lineRule="auto"/>
    </w:pPr>
    <w:rPr>
      <w:sz w:val="22"/>
      <w:szCs w:val="22"/>
    </w:rPr>
  </w:style>
  <w:style w:type="paragraph" w:customStyle="1" w:styleId="2206F06DE195460FA2DF112B34D70E0C">
    <w:name w:val="2206F06DE195460FA2DF112B34D70E0C"/>
    <w:pPr>
      <w:spacing w:after="200" w:line="276" w:lineRule="auto"/>
    </w:pPr>
    <w:rPr>
      <w:sz w:val="22"/>
      <w:szCs w:val="22"/>
    </w:rPr>
  </w:style>
  <w:style w:type="paragraph" w:customStyle="1" w:styleId="60198115C5284264ACC7DCF98B220C48">
    <w:name w:val="60198115C5284264ACC7DCF98B220C48"/>
    <w:qFormat/>
    <w:pPr>
      <w:spacing w:after="200" w:line="276" w:lineRule="auto"/>
    </w:pPr>
    <w:rPr>
      <w:sz w:val="22"/>
      <w:szCs w:val="22"/>
    </w:rPr>
  </w:style>
  <w:style w:type="paragraph" w:customStyle="1" w:styleId="0A40E1EEF3A6450498B8E1F9A36CB227">
    <w:name w:val="0A40E1EEF3A6450498B8E1F9A36CB227"/>
    <w:qFormat/>
    <w:pPr>
      <w:spacing w:after="160" w:line="259" w:lineRule="auto"/>
    </w:pPr>
    <w:rPr>
      <w:sz w:val="22"/>
      <w:szCs w:val="22"/>
    </w:rPr>
  </w:style>
  <w:style w:type="paragraph" w:customStyle="1" w:styleId="8BF64D327EDE44999789FC85A1C24369">
    <w:name w:val="8BF64D327EDE44999789FC85A1C24369"/>
    <w:qFormat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157ACC-9599-42C0-B5EA-D0B3676C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tf02918880_win32.dotx</Template>
  <TotalTime>1394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 Grover</dc:creator>
  <cp:lastModifiedBy>kanhaartstx@gmail.com</cp:lastModifiedBy>
  <cp:revision>4</cp:revision>
  <dcterms:created xsi:type="dcterms:W3CDTF">2021-04-27T18:24:00Z</dcterms:created>
  <dcterms:modified xsi:type="dcterms:W3CDTF">2021-05-02T21:03:00Z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